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C66C" w14:textId="5B607640" w:rsidR="00735412" w:rsidRPr="00735412" w:rsidRDefault="00735412" w:rsidP="00735412">
      <w:pPr>
        <w:pStyle w:val="Nadpis2"/>
        <w:jc w:val="center"/>
        <w:rPr>
          <w:smallCaps/>
          <w:sz w:val="40"/>
        </w:rPr>
      </w:pPr>
      <w:r>
        <w:rPr>
          <w:smallCaps/>
          <w:sz w:val="40"/>
        </w:rPr>
        <w:t>Žádost</w:t>
      </w:r>
      <w:bookmarkStart w:id="0" w:name="_GoBack"/>
      <w:bookmarkEnd w:id="0"/>
      <w:r>
        <w:rPr>
          <w:smallCaps/>
          <w:sz w:val="40"/>
        </w:rPr>
        <w:t xml:space="preserve"> o úpravu vzdělávacího plánu</w:t>
      </w:r>
    </w:p>
    <w:p w14:paraId="7E2D0289" w14:textId="77777777" w:rsidR="00735412" w:rsidRDefault="00735412" w:rsidP="0073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důvodu sportovních a jiných zájmových aktivit</w:t>
      </w:r>
    </w:p>
    <w:p w14:paraId="1FC731CA" w14:textId="77777777" w:rsidR="00735412" w:rsidRDefault="00735412" w:rsidP="00735412"/>
    <w:p w14:paraId="37CDDB24" w14:textId="77777777" w:rsidR="00735412" w:rsidRDefault="00735412" w:rsidP="00735412"/>
    <w:p w14:paraId="6F5CB5DD" w14:textId="77777777" w:rsidR="00735412" w:rsidRDefault="00735412" w:rsidP="00735412">
      <w:pPr>
        <w:spacing w:line="480" w:lineRule="auto"/>
      </w:pPr>
      <w:r>
        <w:t>Jméno a příjmení žáka: ___________________________________________________ Třída: _________ Datum narození: ___________________________</w:t>
      </w:r>
    </w:p>
    <w:p w14:paraId="52B9CB8E" w14:textId="77777777" w:rsidR="00735412" w:rsidRDefault="00735412" w:rsidP="00735412">
      <w:pPr>
        <w:spacing w:line="480" w:lineRule="auto"/>
      </w:pPr>
      <w:r>
        <w:t>Bydliště: _____________________________________________________________________________ Dny, hodiny a předměty, kterých se úprava týká: _____________________________________________________________________________________ _____________________________________________________________________________________</w:t>
      </w:r>
    </w:p>
    <w:p w14:paraId="3CC2F28F" w14:textId="77777777" w:rsidR="00735412" w:rsidRDefault="00735412" w:rsidP="00735412">
      <w:r>
        <w:t>Důvod úpravy:</w:t>
      </w:r>
    </w:p>
    <w:p w14:paraId="1DE027FA" w14:textId="77777777" w:rsidR="00735412" w:rsidRDefault="00735412" w:rsidP="00735412"/>
    <w:p w14:paraId="3B6A54FF" w14:textId="77777777" w:rsidR="00735412" w:rsidRDefault="00735412" w:rsidP="00735412"/>
    <w:p w14:paraId="794B96CC" w14:textId="77777777" w:rsidR="00735412" w:rsidRDefault="00735412" w:rsidP="00735412"/>
    <w:p w14:paraId="63E4F9FB" w14:textId="77777777" w:rsidR="00735412" w:rsidRDefault="00735412" w:rsidP="00735412"/>
    <w:p w14:paraId="62570559" w14:textId="53EA218B" w:rsidR="00735412" w:rsidRDefault="00735412" w:rsidP="00735412">
      <w:pPr>
        <w:pStyle w:val="Zhlav"/>
        <w:pBdr>
          <w:bottom w:val="single" w:sz="6" w:space="1" w:color="auto"/>
        </w:pBdr>
        <w:tabs>
          <w:tab w:val="left" w:pos="708"/>
        </w:tabs>
      </w:pPr>
      <w:r>
        <w:t>V Praze dne</w:t>
      </w:r>
      <w:r>
        <w:tab/>
        <w:t>podpis rodičů/zák. zástupců</w:t>
      </w:r>
    </w:p>
    <w:p w14:paraId="3F750824" w14:textId="77777777" w:rsidR="00735412" w:rsidRDefault="00735412" w:rsidP="00735412"/>
    <w:p w14:paraId="07C61AA2" w14:textId="77777777" w:rsidR="00735412" w:rsidRDefault="00735412" w:rsidP="00735412">
      <w:r>
        <w:t>Potvrzení sportovního klubu, lékaře, další instituce:</w:t>
      </w:r>
    </w:p>
    <w:p w14:paraId="55F86C40" w14:textId="77777777" w:rsidR="00735412" w:rsidRDefault="00735412" w:rsidP="00735412"/>
    <w:p w14:paraId="365DC451" w14:textId="77777777" w:rsidR="00735412" w:rsidRDefault="00735412" w:rsidP="00735412"/>
    <w:p w14:paraId="464134F0" w14:textId="77777777" w:rsidR="00735412" w:rsidRDefault="00735412" w:rsidP="00735412"/>
    <w:p w14:paraId="4E98A90A" w14:textId="77777777" w:rsidR="00735412" w:rsidRDefault="00735412" w:rsidP="00735412"/>
    <w:p w14:paraId="5199B3E8" w14:textId="77777777" w:rsidR="00735412" w:rsidRDefault="00735412" w:rsidP="00735412">
      <w:pPr>
        <w:pBdr>
          <w:bottom w:val="single" w:sz="6" w:space="1" w:color="auto"/>
        </w:pBdr>
      </w:pPr>
    </w:p>
    <w:p w14:paraId="1097ABDE" w14:textId="77777777" w:rsidR="00735412" w:rsidRDefault="00735412" w:rsidP="00735412"/>
    <w:p w14:paraId="1F7D4D38" w14:textId="50D3E580" w:rsidR="00735412" w:rsidRDefault="00735412" w:rsidP="00735412">
      <w:r>
        <w:t>Požadavky vyučujících, jejichž předmětů se úprava týká:</w:t>
      </w:r>
    </w:p>
    <w:p w14:paraId="25081C49" w14:textId="77777777" w:rsidR="00735412" w:rsidRDefault="00735412" w:rsidP="00735412"/>
    <w:p w14:paraId="4331E62D" w14:textId="77777777" w:rsidR="00735412" w:rsidRDefault="00735412" w:rsidP="00735412"/>
    <w:p w14:paraId="6C581507" w14:textId="77777777" w:rsidR="00735412" w:rsidRDefault="00735412" w:rsidP="00735412"/>
    <w:p w14:paraId="0A2B8EBB" w14:textId="77777777" w:rsidR="00735412" w:rsidRDefault="00735412" w:rsidP="00735412"/>
    <w:p w14:paraId="440F3FAD" w14:textId="77777777" w:rsidR="00735412" w:rsidRDefault="00735412" w:rsidP="00735412"/>
    <w:p w14:paraId="180A9BFA" w14:textId="77777777" w:rsidR="00735412" w:rsidRDefault="00735412" w:rsidP="00735412"/>
    <w:p w14:paraId="6A0E8E46" w14:textId="77777777" w:rsidR="00735412" w:rsidRDefault="00735412" w:rsidP="00735412"/>
    <w:p w14:paraId="4B750612" w14:textId="77777777" w:rsidR="00735412" w:rsidRDefault="00735412" w:rsidP="00735412"/>
    <w:p w14:paraId="6376B6EE" w14:textId="77777777" w:rsidR="00735412" w:rsidRDefault="00735412" w:rsidP="00735412">
      <w:pPr>
        <w:pStyle w:val="Zhlav"/>
        <w:tabs>
          <w:tab w:val="left" w:pos="708"/>
        </w:tabs>
      </w:pPr>
      <w:r>
        <w:t>Úprava vzdělávacího plánu má platnost od _______________________ do _______________________</w:t>
      </w:r>
    </w:p>
    <w:p w14:paraId="5C54B2DC" w14:textId="77777777" w:rsidR="00735412" w:rsidRDefault="00735412" w:rsidP="00735412">
      <w:pPr>
        <w:pStyle w:val="Zhlav"/>
        <w:tabs>
          <w:tab w:val="left" w:pos="708"/>
        </w:tabs>
      </w:pPr>
    </w:p>
    <w:p w14:paraId="385E7910" w14:textId="77777777" w:rsidR="00735412" w:rsidRDefault="00735412" w:rsidP="00735412">
      <w:pPr>
        <w:pStyle w:val="Zhlav"/>
        <w:tabs>
          <w:tab w:val="left" w:pos="708"/>
        </w:tabs>
      </w:pPr>
    </w:p>
    <w:p w14:paraId="1B573E2C" w14:textId="77777777" w:rsidR="00735412" w:rsidRDefault="00735412" w:rsidP="00735412">
      <w:pPr>
        <w:pStyle w:val="Zhlav"/>
        <w:tabs>
          <w:tab w:val="left" w:pos="708"/>
        </w:tabs>
      </w:pPr>
      <w:r>
        <w:t>V Praze dne ___________________ podpis vedení školy ______________________________________</w:t>
      </w:r>
    </w:p>
    <w:p w14:paraId="4F905A31" w14:textId="3C6E6F52" w:rsidR="00CD1871" w:rsidRDefault="00CD1871">
      <w:pPr>
        <w:pStyle w:val="Zkladntext31"/>
      </w:pPr>
    </w:p>
    <w:sectPr w:rsidR="00CD18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851" w:bottom="1134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C61D" w14:textId="77777777" w:rsidR="0085664D" w:rsidRDefault="0085664D">
      <w:r>
        <w:separator/>
      </w:r>
    </w:p>
  </w:endnote>
  <w:endnote w:type="continuationSeparator" w:id="0">
    <w:p w14:paraId="6D94B582" w14:textId="77777777" w:rsidR="0085664D" w:rsidRDefault="0085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EE"/>
    <w:family w:val="roman"/>
    <w:pitch w:val="variable"/>
  </w:font>
  <w:font w:name="Kanit">
    <w:altName w:val="Cambria"/>
    <w:charset w:val="EE"/>
    <w:family w:val="roman"/>
    <w:pitch w:val="variable"/>
  </w:font>
  <w:font w:name="Kanit Light">
    <w:charset w:val="EE"/>
    <w:family w:val="roman"/>
    <w:pitch w:val="variable"/>
  </w:font>
  <w:font w:name="Kanit Medium">
    <w:charset w:val="EE"/>
    <w:family w:val="roman"/>
    <w:pitch w:val="variable"/>
  </w:font>
  <w:font w:name="Kanit SemiBold">
    <w:charset w:val="EE"/>
    <w:family w:val="roman"/>
    <w:pitch w:val="variable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E30D" w14:textId="77777777" w:rsidR="00016373" w:rsidRDefault="000163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5E088" w14:textId="77777777" w:rsidR="00016373" w:rsidRDefault="0032456C">
    <w:pPr>
      <w:jc w:val="center"/>
    </w:pPr>
    <w:r>
      <w:rPr>
        <w:color w:val="666666"/>
        <w:sz w:val="20"/>
        <w:szCs w:val="20"/>
      </w:rPr>
      <w:t xml:space="preserve">IČ 604 36 221   telefon 261 225 </w:t>
    </w:r>
    <w:proofErr w:type="gramStart"/>
    <w:r>
      <w:rPr>
        <w:color w:val="666666"/>
        <w:sz w:val="20"/>
        <w:szCs w:val="20"/>
      </w:rPr>
      <w:t>848  po</w:t>
    </w:r>
    <w:proofErr w:type="gramEnd"/>
    <w:r>
      <w:rPr>
        <w:color w:val="666666"/>
        <w:sz w:val="20"/>
        <w:szCs w:val="20"/>
      </w:rPr>
      <w:t xml:space="preserve"> ohlášení volte linku     skola@horackova.cz      www.horackova.cz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BA62E" w14:textId="77777777" w:rsidR="0085664D" w:rsidRDefault="0085664D">
      <w:r>
        <w:separator/>
      </w:r>
    </w:p>
  </w:footnote>
  <w:footnote w:type="continuationSeparator" w:id="0">
    <w:p w14:paraId="035B8F45" w14:textId="77777777" w:rsidR="0085664D" w:rsidRDefault="0085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573E" w14:textId="77777777" w:rsidR="00016373" w:rsidRDefault="000163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C7694" w14:textId="77777777" w:rsidR="00016373" w:rsidRDefault="00016373">
    <w:pPr>
      <w:rPr>
        <w:rFonts w:ascii="Arial Black" w:hAnsi="Arial Black"/>
        <w:sz w:val="17"/>
      </w:rPr>
    </w:pPr>
  </w:p>
  <w:p w14:paraId="4C1DC276" w14:textId="68C5922C" w:rsidR="00016373" w:rsidRDefault="0032456C">
    <w:pPr>
      <w:ind w:hanging="850"/>
      <w:rPr>
        <w:rFonts w:ascii="Arial Black" w:hAnsi="Arial Black"/>
        <w:sz w:val="17"/>
      </w:rPr>
    </w:pPr>
    <w:r>
      <w:rPr>
        <w:rFonts w:ascii="Arial Black" w:hAnsi="Arial Black"/>
        <w:noProof/>
        <w:sz w:val="17"/>
      </w:rPr>
      <w:drawing>
        <wp:inline distT="0" distB="0" distL="0" distR="0" wp14:anchorId="2415C5D6" wp14:editId="4432B7E5">
          <wp:extent cx="7520940" cy="10058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1005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BA19A3" w14:textId="77777777" w:rsidR="00016373" w:rsidRDefault="00016373">
    <w:pPr>
      <w:rPr>
        <w:rFonts w:ascii="Arial Black" w:hAnsi="Arial Black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pStyle w:val="Odstavecseseznamem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71"/>
    <w:rsid w:val="00016373"/>
    <w:rsid w:val="0032456C"/>
    <w:rsid w:val="00436401"/>
    <w:rsid w:val="00735412"/>
    <w:rsid w:val="0085664D"/>
    <w:rsid w:val="00A54A7D"/>
    <w:rsid w:val="00CD1871"/>
    <w:rsid w:val="00D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E5CB19"/>
  <w15:chartTrackingRefBased/>
  <w15:docId w15:val="{6A018094-3017-4AF8-9914-F230D3E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541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uppressAutoHyphens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suppressLineNumbers/>
      <w:suppressAutoHyphens/>
      <w:spacing w:line="360" w:lineRule="auto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keepLines/>
      <w:suppressAutoHyphens/>
      <w:spacing w:before="160" w:after="80"/>
      <w:outlineLvl w:val="2"/>
    </w:pPr>
    <w:rPr>
      <w:color w:val="000000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uppressAutoHyphens/>
      <w:spacing w:before="80" w:after="40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keepLines/>
      <w:suppressAutoHyphen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qFormat/>
    <w:pPr>
      <w:keepNext/>
      <w:keepLines/>
      <w:suppressAutoHyphens/>
      <w:spacing w:before="40" w:after="12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qFormat/>
    <w:pPr>
      <w:keepNext/>
      <w:keepLines/>
      <w:suppressAutoHyphens/>
      <w:spacing w:before="40" w:after="120"/>
      <w:outlineLvl w:val="6"/>
    </w:pPr>
    <w:rPr>
      <w:color w:val="595959"/>
    </w:rPr>
  </w:style>
  <w:style w:type="paragraph" w:styleId="Nadpis8">
    <w:name w:val="heading 8"/>
    <w:basedOn w:val="Normln"/>
    <w:next w:val="Normln"/>
    <w:qFormat/>
    <w:pPr>
      <w:keepNext/>
      <w:keepLines/>
      <w:suppressAutoHyphen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qFormat/>
    <w:pPr>
      <w:keepNext/>
      <w:keepLines/>
      <w:suppressAutoHyphen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ListLabel1">
    <w:name w:val="ListLabel 1"/>
    <w:rPr>
      <w:rFonts w:ascii="Times New Roman" w:hAnsi="Times New Roman"/>
      <w:color w:val="auto"/>
      <w:sz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rFonts w:ascii="Times New Roman" w:hAnsi="Times New Roman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  <w:rPr>
      <w:rFonts w:ascii="Times New Roman" w:hAnsi="Times New Roman"/>
    </w:rPr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Times New Roman" w:hAnsi="Times New Roman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Times New Roman" w:hAnsi="Times New Roman"/>
    </w:rPr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  <w:rPr>
      <w:rFonts w:ascii="Aptos" w:hAnsi="Aptos"/>
    </w:rPr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  <w:rPr>
      <w:rFonts w:ascii="Aptos" w:hAnsi="Aptos"/>
    </w:rPr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  <w:rPr>
      <w:rFonts w:ascii="Aptos" w:hAnsi="Aptos"/>
    </w:rPr>
  </w:style>
  <w:style w:type="character" w:customStyle="1" w:styleId="ZpatChar">
    <w:name w:val="Zápatí Char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Odkazintenzivn1">
    <w:name w:val="Odkaz – intenzivní1"/>
    <w:basedOn w:val="Standardnpsmoodstavce1"/>
    <w:rPr>
      <w:b/>
      <w:bCs/>
      <w:smallCaps/>
      <w:color w:val="0F4761"/>
      <w:spacing w:val="5"/>
    </w:rPr>
  </w:style>
  <w:style w:type="character" w:customStyle="1" w:styleId="VrazncittChar">
    <w:name w:val="Výrazný citát Char"/>
    <w:basedOn w:val="Standardnpsmoodstavce1"/>
    <w:rPr>
      <w:i/>
      <w:iCs/>
      <w:color w:val="0F4761"/>
    </w:rPr>
  </w:style>
  <w:style w:type="character" w:customStyle="1" w:styleId="Zdraznnintenzivn1">
    <w:name w:val="Zdůraznění – intenzivní1"/>
    <w:basedOn w:val="Standardnpsmoodstavce1"/>
    <w:rPr>
      <w:i/>
      <w:iCs/>
      <w:color w:val="0F4761"/>
    </w:rPr>
  </w:style>
  <w:style w:type="character" w:customStyle="1" w:styleId="CittChar">
    <w:name w:val="Citát Char"/>
    <w:basedOn w:val="Standardnpsmoodstavce1"/>
    <w:rPr>
      <w:i/>
      <w:iCs/>
      <w:color w:val="404040"/>
    </w:rPr>
  </w:style>
  <w:style w:type="character" w:customStyle="1" w:styleId="PodnadpisChar">
    <w:name w:val="Podnadpis Char"/>
    <w:basedOn w:val="Standardnpsmoodstavce1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NzevChar">
    <w:name w:val="Název Char"/>
    <w:basedOn w:val="Standardnpsmoodstavce1"/>
    <w:rPr>
      <w:rFonts w:ascii="Kanit" w:eastAsia="Times New Roman" w:hAnsi="Kanit" w:cs="Times New Roman"/>
      <w:color w:val="FF7E79"/>
      <w:spacing w:val="-10"/>
      <w:kern w:val="2"/>
      <w:sz w:val="28"/>
      <w:szCs w:val="56"/>
    </w:rPr>
  </w:style>
  <w:style w:type="character" w:customStyle="1" w:styleId="Nadpis9Char">
    <w:name w:val="Nadpis 9 Char"/>
    <w:basedOn w:val="Standardnpsmoodstavce1"/>
    <w:rPr>
      <w:rFonts w:eastAsia="Times New Roman" w:cs="Times New Roman"/>
      <w:color w:val="272727"/>
    </w:rPr>
  </w:style>
  <w:style w:type="character" w:customStyle="1" w:styleId="Nadpis8Char">
    <w:name w:val="Nadpis 8 Char"/>
    <w:basedOn w:val="Standardnpsmoodstavce1"/>
    <w:rPr>
      <w:rFonts w:eastAsia="Times New Roman" w:cs="Times New Roman"/>
      <w:i/>
      <w:iCs/>
      <w:color w:val="272727"/>
    </w:rPr>
  </w:style>
  <w:style w:type="character" w:customStyle="1" w:styleId="Nadpis7Char">
    <w:name w:val="Nadpis 7 Char"/>
    <w:basedOn w:val="Standardnpsmoodstavce1"/>
    <w:rPr>
      <w:rFonts w:eastAsia="Times New Roman" w:cs="Times New Roman"/>
      <w:color w:val="595959"/>
    </w:rPr>
  </w:style>
  <w:style w:type="character" w:customStyle="1" w:styleId="Nadpis6Char">
    <w:name w:val="Nadpis 6 Char"/>
    <w:basedOn w:val="Standardnpsmoodstavce1"/>
    <w:rPr>
      <w:rFonts w:eastAsia="Times New Roman" w:cs="Times New Roman"/>
      <w:i/>
      <w:iCs/>
      <w:color w:val="595959"/>
    </w:rPr>
  </w:style>
  <w:style w:type="character" w:customStyle="1" w:styleId="Nadpis5Char">
    <w:name w:val="Nadpis 5 Char"/>
    <w:basedOn w:val="Standardnpsmoodstavce1"/>
    <w:rPr>
      <w:rFonts w:eastAsia="Times New Roman" w:cs="Times New Roman"/>
      <w:color w:val="0F4761"/>
    </w:rPr>
  </w:style>
  <w:style w:type="character" w:customStyle="1" w:styleId="Nadpis4Char">
    <w:name w:val="Nadpis 4 Char"/>
    <w:basedOn w:val="Standardnpsmoodstavce1"/>
    <w:rPr>
      <w:rFonts w:ascii="Kanit Light" w:eastAsia="Times New Roman" w:hAnsi="Kanit Light" w:cs="Times New Roman"/>
      <w:i/>
      <w:iCs/>
      <w:color w:val="000000"/>
      <w:sz w:val="22"/>
    </w:rPr>
  </w:style>
  <w:style w:type="character" w:customStyle="1" w:styleId="Nadpis3Char">
    <w:name w:val="Nadpis 3 Char"/>
    <w:basedOn w:val="Standardnpsmoodstavce1"/>
    <w:rPr>
      <w:rFonts w:ascii="Kanit Light" w:eastAsia="Times New Roman" w:hAnsi="Kanit Light" w:cs="Times New Roman"/>
      <w:color w:val="000000"/>
      <w:sz w:val="28"/>
      <w:szCs w:val="28"/>
    </w:rPr>
  </w:style>
  <w:style w:type="character" w:customStyle="1" w:styleId="Nadpis2Char">
    <w:name w:val="Nadpis 2 Char"/>
    <w:basedOn w:val="Standardnpsmoodstavce1"/>
    <w:rPr>
      <w:rFonts w:ascii="Kanit Medium" w:eastAsia="Times New Roman" w:hAnsi="Kanit Medium" w:cs="Times New Roman"/>
      <w:color w:val="000000"/>
      <w:sz w:val="32"/>
      <w:szCs w:val="32"/>
    </w:rPr>
  </w:style>
  <w:style w:type="character" w:customStyle="1" w:styleId="Nadpis1Char">
    <w:name w:val="Nadpis 1 Char"/>
    <w:basedOn w:val="Standardnpsmoodstavce1"/>
    <w:rPr>
      <w:rFonts w:ascii="Kanit SemiBold" w:eastAsia="Times New Roman" w:hAnsi="Kanit SemiBold" w:cs="Times New Roman"/>
      <w:b/>
      <w:color w:val="000000"/>
      <w:sz w:val="40"/>
      <w:szCs w:val="40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uppressAutoHyphens/>
    </w:pPr>
    <w:rPr>
      <w:sz w:val="2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uppressAutoHyphen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  <w:suppressAutoHyphens/>
    </w:pPr>
    <w:rPr>
      <w:rFonts w:cs="Lucida Sans"/>
    </w:rPr>
  </w:style>
  <w:style w:type="paragraph" w:customStyle="1" w:styleId="Zhlavazpat">
    <w:name w:val="Záhlaví a zápatí"/>
    <w:basedOn w:val="Normln"/>
    <w:pPr>
      <w:suppressAutoHyphens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/>
    </w:pPr>
  </w:style>
  <w:style w:type="paragraph" w:customStyle="1" w:styleId="Zkladntext21">
    <w:name w:val="Základní text 21"/>
    <w:basedOn w:val="Normln"/>
    <w:pPr>
      <w:suppressLineNumbers/>
      <w:suppressAutoHyphens/>
      <w:spacing w:line="360" w:lineRule="auto"/>
      <w:jc w:val="both"/>
    </w:pPr>
    <w:rPr>
      <w:sz w:val="22"/>
    </w:rPr>
  </w:style>
  <w:style w:type="paragraph" w:customStyle="1" w:styleId="Zkladntext31">
    <w:name w:val="Základní text 31"/>
    <w:basedOn w:val="Normln"/>
    <w:pPr>
      <w:suppressLineNumbers/>
      <w:suppressAutoHyphens/>
      <w:spacing w:line="360" w:lineRule="auto"/>
    </w:pPr>
    <w:rPr>
      <w:sz w:val="22"/>
    </w:rPr>
  </w:style>
  <w:style w:type="paragraph" w:customStyle="1" w:styleId="Obsahrmce">
    <w:name w:val="Obsah rámce"/>
    <w:basedOn w:val="Normln"/>
    <w:pPr>
      <w:suppressAutoHyphens/>
    </w:pPr>
  </w:style>
  <w:style w:type="paragraph" w:customStyle="1" w:styleId="Bezmezer1">
    <w:name w:val="Bez mezer1"/>
    <w:pPr>
      <w:suppressAutoHyphens/>
      <w:spacing w:after="120"/>
      <w:ind w:firstLine="709"/>
    </w:pPr>
    <w:rPr>
      <w:rFonts w:ascii="Kanit Light" w:hAnsi="Kanit Light"/>
      <w:sz w:val="22"/>
    </w:rPr>
  </w:style>
  <w:style w:type="paragraph" w:customStyle="1" w:styleId="Normlnweb1">
    <w:name w:val="Normální (web)1"/>
    <w:basedOn w:val="Normln"/>
    <w:pPr>
      <w:suppressAutoHyphens/>
      <w:spacing w:before="280" w:after="280"/>
    </w:pPr>
  </w:style>
  <w:style w:type="paragraph" w:customStyle="1" w:styleId="Vrazncitt1">
    <w:name w:val="Výrazný citát1"/>
    <w:basedOn w:val="Normln"/>
    <w:next w:val="Normln"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uppressAutoHyphens/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Odstavecseseznamem1">
    <w:name w:val="Odstavec se seznamem1"/>
    <w:basedOn w:val="Normln"/>
    <w:pPr>
      <w:numPr>
        <w:numId w:val="2"/>
      </w:numPr>
      <w:suppressAutoHyphens/>
      <w:spacing w:after="120"/>
      <w:ind w:left="641" w:hanging="357"/>
      <w:contextualSpacing/>
    </w:pPr>
  </w:style>
  <w:style w:type="paragraph" w:customStyle="1" w:styleId="Citt1">
    <w:name w:val="Citát1"/>
    <w:basedOn w:val="Normln"/>
    <w:next w:val="Normln"/>
    <w:pPr>
      <w:suppressAutoHyphens/>
      <w:spacing w:before="160" w:after="160"/>
      <w:jc w:val="center"/>
    </w:pPr>
    <w:rPr>
      <w:i/>
      <w:iCs/>
      <w:color w:val="404040"/>
    </w:rPr>
  </w:style>
  <w:style w:type="paragraph" w:styleId="Podnadpis">
    <w:name w:val="Subtitle"/>
    <w:basedOn w:val="Normln"/>
    <w:next w:val="Normln"/>
    <w:qFormat/>
    <w:pPr>
      <w:suppressAutoHyphens/>
      <w:spacing w:after="160"/>
    </w:pPr>
    <w:rPr>
      <w:color w:val="595959"/>
      <w:spacing w:val="15"/>
      <w:sz w:val="28"/>
      <w:szCs w:val="28"/>
    </w:rPr>
  </w:style>
  <w:style w:type="paragraph" w:styleId="Nzev">
    <w:name w:val="Title"/>
    <w:basedOn w:val="Normln"/>
    <w:next w:val="Normln"/>
    <w:qFormat/>
    <w:pPr>
      <w:suppressAutoHyphens/>
      <w:spacing w:after="80"/>
      <w:contextualSpacing/>
    </w:pPr>
    <w:rPr>
      <w:rFonts w:ascii="Kanit" w:hAnsi="Kanit"/>
      <w:color w:val="FF7E79"/>
      <w:spacing w:val="-10"/>
      <w:kern w:val="2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cka\OneDrive%20-%20Prvn&#237;%20jazykov&#225;%20z&#225;kladn&#237;%20&#353;kola%20v%20Praze%204\Plocha\2425%20Dotazn&#237;k%20-%20osobn&#237;%20&#250;daje%20kopi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299CAA7DFCD4893A85DAFD2E0E659" ma:contentTypeVersion="9" ma:contentTypeDescription="Vytvoří nový dokument" ma:contentTypeScope="" ma:versionID="32c3435c1e0127fdd5a3bfe6fc4c9358">
  <xsd:schema xmlns:xsd="http://www.w3.org/2001/XMLSchema" xmlns:xs="http://www.w3.org/2001/XMLSchema" xmlns:p="http://schemas.microsoft.com/office/2006/metadata/properties" xmlns:ns3="ce9c95e3-a745-4349-9de6-97eeef3cfb83" targetNamespace="http://schemas.microsoft.com/office/2006/metadata/properties" ma:root="true" ma:fieldsID="e49bfe273d37a1708fb147128e4e3eb5" ns3:_="">
    <xsd:import namespace="ce9c95e3-a745-4349-9de6-97eeef3cfb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c95e3-a745-4349-9de6-97eeef3cfb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c95e3-a745-4349-9de6-97eeef3cfb83" xsi:nil="true"/>
  </documentManagement>
</p:properties>
</file>

<file path=customXml/itemProps1.xml><?xml version="1.0" encoding="utf-8"?>
<ds:datastoreItem xmlns:ds="http://schemas.openxmlformats.org/officeDocument/2006/customXml" ds:itemID="{4F07EEAE-F315-47A8-8CF3-34FCCE54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c95e3-a745-4349-9de6-97eeef3c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D94E2-30D1-4C49-8E29-F6598EF5C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C8603-7FAB-44D9-B3E3-1EAC9B309258}">
  <ds:schemaRefs>
    <ds:schemaRef ds:uri="http://schemas.microsoft.com/office/2006/metadata/properties"/>
    <ds:schemaRef ds:uri="http://schemas.microsoft.com/office/infopath/2007/PartnerControls"/>
    <ds:schemaRef ds:uri="ce9c95e3-a745-4349-9de6-97eeef3cf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2425 Dotazník - osobní údaje kopie</Template>
  <TotalTime>17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- osobní údaje - 2008/2009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- osobní údaje - 2008/2009</dc:title>
  <dc:subject/>
  <dc:creator>Lucie Lavická</dc:creator>
  <cp:keywords/>
  <cp:lastModifiedBy>Lucie Lavická</cp:lastModifiedBy>
  <cp:revision>3</cp:revision>
  <cp:lastPrinted>2025-09-25T15:06:00Z</cp:lastPrinted>
  <dcterms:created xsi:type="dcterms:W3CDTF">2025-09-25T14:36:00Z</dcterms:created>
  <dcterms:modified xsi:type="dcterms:W3CDTF">2025-09-25T15:12:00Z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První jazyková ZŠ v Praze 4</vt:lpwstr>
  </property>
  <property fmtid="{D5CDD505-2E9C-101B-9397-08002B2CF9AE}" pid="4" name="ContentTypeId">
    <vt:lpwstr>0x010100C02299CAA7DFCD4893A85DAFD2E0E659</vt:lpwstr>
  </property>
</Properties>
</file>